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38C" w:rsidRDefault="00FA1BC7">
      <w:r>
        <w:rPr>
          <w:rFonts w:ascii="Times New Roman" w:hAnsi="Times New Roman"/>
          <w:noProof/>
          <w:color w:val="auto"/>
          <w:kern w:val="0"/>
          <w:sz w:val="24"/>
          <w:szCs w:val="24"/>
          <w:lang w:val="fr-FR" w:eastAsia="fr-FR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page">
              <wp:align>center</wp:align>
            </wp:positionH>
            <wp:positionV relativeFrom="page">
              <wp:align>center</wp:align>
            </wp:positionV>
            <wp:extent cx="6858000" cy="9144000"/>
            <wp:effectExtent l="19050" t="0" r="0" b="0"/>
            <wp:wrapNone/>
            <wp:docPr id="1" name="Picture 0" descr="stationary_bkgrnd_V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tionary_bkgrnd_V4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9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D779B" w:rsidRPr="006D779B">
        <w:rPr>
          <w:rFonts w:ascii="Times New Roman" w:hAnsi="Times New Roman"/>
          <w:noProof/>
          <w:color w:val="auto"/>
          <w:kern w:val="0"/>
          <w:sz w:val="24"/>
          <w:szCs w:val="24"/>
          <w:lang w:val="fr-FR"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0;margin-top:0;width:441.6pt;height:653.4pt;z-index:251661312;visibility:visible;mso-wrap-style:square;mso-width-percent:0;mso-height-percent:0;mso-wrap-distance-left:2.88pt;mso-wrap-distance-top:2.88pt;mso-wrap-distance-right:2.88pt;mso-wrap-distance-bottom:2.88pt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" o:allowincell="f" filled="f" stroked="f" strokecolor="black [0]" insetpen="t">
            <v:textbox inset="36pt,36pt,36pt,36pt">
              <w:txbxContent>
                <w:p w:rsidR="003F5236" w:rsidRDefault="003F5236">
                  <w:pPr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 xml:space="preserve">Que te dire, Nicole,                                                            </w:t>
                  </w:r>
                  <w:r w:rsidR="00882601">
                    <w:rPr>
                      <w:lang w:val="fr-FR"/>
                    </w:rPr>
                    <w:t xml:space="preserve">Comme les Montgolfier                                                                           </w:t>
                  </w:r>
                </w:p>
                <w:p w:rsidR="003F5236" w:rsidRDefault="003F5236">
                  <w:pPr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 xml:space="preserve">Sinon un grand merci                                                        </w:t>
                  </w:r>
                  <w:r w:rsidR="00882601">
                    <w:rPr>
                      <w:lang w:val="fr-FR"/>
                    </w:rPr>
                    <w:t xml:space="preserve">Nous avons fait ballon                                                                              </w:t>
                  </w:r>
                </w:p>
                <w:p w:rsidR="003F5236" w:rsidRDefault="003F5236">
                  <w:pPr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 xml:space="preserve">Pour cette farandole                                                      </w:t>
                  </w:r>
                  <w:r w:rsidR="00882601">
                    <w:rPr>
                      <w:lang w:val="fr-FR"/>
                    </w:rPr>
                    <w:t xml:space="preserve">   Avec du beau papier    </w:t>
                  </w:r>
                </w:p>
                <w:p w:rsidR="003F5236" w:rsidRDefault="003F5236">
                  <w:pPr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Au milieu des prairies.</w:t>
                  </w:r>
                  <w:r w:rsidR="00882601">
                    <w:rPr>
                      <w:lang w:val="fr-FR"/>
                    </w:rPr>
                    <w:t xml:space="preserve">                                                       Des papetiers Canson.</w:t>
                  </w:r>
                </w:p>
                <w:p w:rsidR="003F5236" w:rsidRDefault="00D90BCB">
                  <w:pPr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 xml:space="preserve">                                                                            </w:t>
                  </w:r>
                </w:p>
                <w:p w:rsidR="003F5236" w:rsidRDefault="003F5236">
                  <w:pPr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Nous avons visité</w:t>
                  </w:r>
                  <w:r w:rsidR="00D90BCB">
                    <w:rPr>
                      <w:lang w:val="fr-FR"/>
                    </w:rPr>
                    <w:t xml:space="preserve">                                                   </w:t>
                  </w:r>
                  <w:r w:rsidR="00882601">
                    <w:rPr>
                      <w:lang w:val="fr-FR"/>
                    </w:rPr>
                    <w:t xml:space="preserve">             Pour que nul ne s’égare</w:t>
                  </w:r>
                </w:p>
                <w:p w:rsidR="003F5236" w:rsidRDefault="003F5236">
                  <w:pPr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Châteaux, aven, Chauvet,</w:t>
                  </w:r>
                  <w:r w:rsidR="00D90BCB">
                    <w:rPr>
                      <w:lang w:val="fr-FR"/>
                    </w:rPr>
                    <w:t xml:space="preserve">                                     </w:t>
                  </w:r>
                  <w:r w:rsidR="00882601">
                    <w:rPr>
                      <w:lang w:val="fr-FR"/>
                    </w:rPr>
                    <w:t xml:space="preserve">            Tu pouvais bien compter        </w:t>
                  </w:r>
                </w:p>
                <w:p w:rsidR="003F5236" w:rsidRDefault="003F5236">
                  <w:pPr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Les gorges de l’Ardèche,</w:t>
                  </w:r>
                  <w:r w:rsidR="00882601">
                    <w:rPr>
                      <w:lang w:val="fr-FR"/>
                    </w:rPr>
                    <w:t xml:space="preserve">                                                   Sur l’</w:t>
                  </w:r>
                  <w:r w:rsidR="00105527">
                    <w:rPr>
                      <w:lang w:val="fr-FR"/>
                    </w:rPr>
                    <w:t xml:space="preserve">aide de </w:t>
                  </w:r>
                  <w:r w:rsidR="00882601">
                    <w:rPr>
                      <w:lang w:val="fr-FR"/>
                    </w:rPr>
                    <w:t>Gérard</w:t>
                  </w:r>
                  <w:r w:rsidR="00105527">
                    <w:rPr>
                      <w:lang w:val="fr-FR"/>
                    </w:rPr>
                    <w:t>.</w:t>
                  </w:r>
                </w:p>
                <w:p w:rsidR="003F5236" w:rsidRDefault="003F5236">
                  <w:pPr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Et, loin d’être pimbêches,</w:t>
                  </w:r>
                  <w:r w:rsidR="00D90BCB">
                    <w:rPr>
                      <w:lang w:val="fr-FR"/>
                    </w:rPr>
                    <w:t xml:space="preserve">                 </w:t>
                  </w:r>
                  <w:r w:rsidR="00882601">
                    <w:rPr>
                      <w:lang w:val="fr-FR"/>
                    </w:rPr>
                    <w:t xml:space="preserve">                           </w:t>
                  </w:r>
                </w:p>
                <w:p w:rsidR="003F5236" w:rsidRDefault="003F5236">
                  <w:pPr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Nous avons admiré</w:t>
                  </w:r>
                  <w:r w:rsidR="00D90BCB">
                    <w:rPr>
                      <w:lang w:val="fr-FR"/>
                    </w:rPr>
                    <w:t xml:space="preserve">                               </w:t>
                  </w:r>
                  <w:r w:rsidR="00882601">
                    <w:rPr>
                      <w:lang w:val="fr-FR"/>
                    </w:rPr>
                    <w:t xml:space="preserve">                 </w:t>
                  </w:r>
                  <w:r w:rsidR="00105527">
                    <w:rPr>
                      <w:lang w:val="fr-FR"/>
                    </w:rPr>
                    <w:t xml:space="preserve">              Alain en bon copain</w:t>
                  </w:r>
                </w:p>
                <w:p w:rsidR="003F5236" w:rsidRDefault="003F5236">
                  <w:pPr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Aussi quelques musées.</w:t>
                  </w:r>
                  <w:r w:rsidR="00D90BCB">
                    <w:rPr>
                      <w:lang w:val="fr-FR"/>
                    </w:rPr>
                    <w:t xml:space="preserve">                                          </w:t>
                  </w:r>
                  <w:r w:rsidR="00105527">
                    <w:rPr>
                      <w:lang w:val="fr-FR"/>
                    </w:rPr>
                    <w:t xml:space="preserve">           Et toujours amusant</w:t>
                  </w:r>
                  <w:r w:rsidR="00D90BCB">
                    <w:rPr>
                      <w:lang w:val="fr-FR"/>
                    </w:rPr>
                    <w:t xml:space="preserve">         </w:t>
                  </w:r>
                </w:p>
                <w:p w:rsidR="003F5236" w:rsidRDefault="00D90BCB">
                  <w:pPr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 xml:space="preserve">                                                                               </w:t>
                  </w:r>
                  <w:r w:rsidR="00105527">
                    <w:rPr>
                      <w:lang w:val="fr-FR"/>
                    </w:rPr>
                    <w:t xml:space="preserve">                    Amenait son entrain.</w:t>
                  </w:r>
                  <w:r>
                    <w:rPr>
                      <w:lang w:val="fr-FR"/>
                    </w:rPr>
                    <w:t xml:space="preserve">                  </w:t>
                  </w:r>
                </w:p>
                <w:p w:rsidR="003F5236" w:rsidRDefault="003F5236">
                  <w:pPr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A ta suite, Nicole,</w:t>
                  </w:r>
                </w:p>
                <w:p w:rsidR="003F5236" w:rsidRDefault="003F5236">
                  <w:pPr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Nous avons cheminé</w:t>
                  </w:r>
                  <w:r w:rsidR="00D90BCB">
                    <w:rPr>
                      <w:lang w:val="fr-FR"/>
                    </w:rPr>
                    <w:t xml:space="preserve">                                        </w:t>
                  </w:r>
                  <w:r w:rsidR="00105527">
                    <w:rPr>
                      <w:lang w:val="fr-FR"/>
                    </w:rPr>
                    <w:t xml:space="preserve">                   Sous son chapeau, Margot    </w:t>
                  </w:r>
                  <w:r w:rsidR="00882601">
                    <w:rPr>
                      <w:lang w:val="fr-FR"/>
                    </w:rPr>
                    <w:t xml:space="preserve">               </w:t>
                  </w:r>
                </w:p>
                <w:p w:rsidR="003F5236" w:rsidRDefault="003F5236">
                  <w:pPr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Tout là-haut jusqu’aux cols</w:t>
                  </w:r>
                  <w:r w:rsidR="00D90BCB">
                    <w:rPr>
                      <w:lang w:val="fr-FR"/>
                    </w:rPr>
                    <w:t xml:space="preserve">                                   </w:t>
                  </w:r>
                  <w:r w:rsidR="00882601">
                    <w:rPr>
                      <w:lang w:val="fr-FR"/>
                    </w:rPr>
                    <w:t xml:space="preserve">     </w:t>
                  </w:r>
                  <w:r w:rsidR="00105527">
                    <w:rPr>
                      <w:lang w:val="fr-FR"/>
                    </w:rPr>
                    <w:t xml:space="preserve">        Souriait constamment</w:t>
                  </w:r>
                </w:p>
                <w:p w:rsidR="003F5236" w:rsidRDefault="003F5236">
                  <w:pPr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Dans la châtaigneraie.</w:t>
                  </w:r>
                  <w:r w:rsidR="00D90BCB">
                    <w:rPr>
                      <w:lang w:val="fr-FR"/>
                    </w:rPr>
                    <w:t xml:space="preserve">                                         </w:t>
                  </w:r>
                  <w:r w:rsidR="00882601">
                    <w:rPr>
                      <w:lang w:val="fr-FR"/>
                    </w:rPr>
                    <w:t xml:space="preserve">             </w:t>
                  </w:r>
                  <w:r w:rsidR="00105527">
                    <w:rPr>
                      <w:lang w:val="fr-FR"/>
                    </w:rPr>
                    <w:t xml:space="preserve">   Et Claire gentiment</w:t>
                  </w:r>
                </w:p>
                <w:p w:rsidR="003F5236" w:rsidRDefault="00D90BCB">
                  <w:pPr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 xml:space="preserve">                                                                                       </w:t>
                  </w:r>
                  <w:r w:rsidR="00882601">
                    <w:rPr>
                      <w:lang w:val="fr-FR"/>
                    </w:rPr>
                    <w:t xml:space="preserve">            </w:t>
                  </w:r>
                  <w:r w:rsidR="00105527">
                    <w:rPr>
                      <w:lang w:val="fr-FR"/>
                    </w:rPr>
                    <w:t xml:space="preserve"> Tartinait joliment.</w:t>
                  </w:r>
                </w:p>
                <w:p w:rsidR="003F5236" w:rsidRDefault="003F5236">
                  <w:pPr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A la maison Daudet,</w:t>
                  </w:r>
                </w:p>
                <w:p w:rsidR="00D90BCB" w:rsidRDefault="003F5236">
                  <w:pPr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Nous nous en sommes allés ;</w:t>
                  </w:r>
                  <w:r w:rsidR="00D90BCB">
                    <w:rPr>
                      <w:lang w:val="fr-FR"/>
                    </w:rPr>
                    <w:t xml:space="preserve">                       </w:t>
                  </w:r>
                  <w:r w:rsidR="00882601">
                    <w:rPr>
                      <w:lang w:val="fr-FR"/>
                    </w:rPr>
                    <w:t xml:space="preserve">  </w:t>
                  </w:r>
                  <w:r w:rsidR="00105527">
                    <w:rPr>
                      <w:lang w:val="fr-FR"/>
                    </w:rPr>
                    <w:t xml:space="preserve">                    La petite Gala</w:t>
                  </w:r>
                  <w:r w:rsidR="00882601">
                    <w:rPr>
                      <w:lang w:val="fr-FR"/>
                    </w:rPr>
                    <w:t xml:space="preserve">                 </w:t>
                  </w:r>
                </w:p>
                <w:p w:rsidR="003F5236" w:rsidRDefault="003F5236">
                  <w:pPr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 xml:space="preserve">Nous avons vu Alba, </w:t>
                  </w:r>
                  <w:r w:rsidR="00D90BCB">
                    <w:rPr>
                      <w:lang w:val="fr-FR"/>
                    </w:rPr>
                    <w:t xml:space="preserve">                             </w:t>
                  </w:r>
                  <w:r w:rsidR="00882601">
                    <w:rPr>
                      <w:lang w:val="fr-FR"/>
                    </w:rPr>
                    <w:t xml:space="preserve">            </w:t>
                  </w:r>
                  <w:r w:rsidR="00105527">
                    <w:rPr>
                      <w:lang w:val="fr-FR"/>
                    </w:rPr>
                    <w:t xml:space="preserve">                   Qui</w:t>
                  </w:r>
                  <w:r w:rsidR="00882601">
                    <w:rPr>
                      <w:lang w:val="fr-FR"/>
                    </w:rPr>
                    <w:t xml:space="preserve">  </w:t>
                  </w:r>
                  <w:r w:rsidR="00105527">
                    <w:rPr>
                      <w:lang w:val="fr-FR"/>
                    </w:rPr>
                    <w:t>te suit pas à pas</w:t>
                  </w:r>
                  <w:r w:rsidR="00882601">
                    <w:rPr>
                      <w:lang w:val="fr-FR"/>
                    </w:rPr>
                    <w:t xml:space="preserve">                </w:t>
                  </w:r>
                </w:p>
                <w:p w:rsidR="003F5236" w:rsidRDefault="003F5236">
                  <w:pPr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Pensé à Jean Ferrat</w:t>
                  </w:r>
                  <w:r w:rsidR="00D90BCB">
                    <w:rPr>
                      <w:lang w:val="fr-FR"/>
                    </w:rPr>
                    <w:t xml:space="preserve">                                                             </w:t>
                  </w:r>
                  <w:r w:rsidR="00105527">
                    <w:rPr>
                      <w:lang w:val="fr-FR"/>
                    </w:rPr>
                    <w:t xml:space="preserve">  A contribué aussi</w:t>
                  </w:r>
                </w:p>
                <w:p w:rsidR="003F5236" w:rsidRDefault="003F5236">
                  <w:pPr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Et avons pédalé</w:t>
                  </w:r>
                  <w:r w:rsidR="00105527">
                    <w:rPr>
                      <w:lang w:val="fr-FR"/>
                    </w:rPr>
                    <w:t xml:space="preserve">                                                                      A la bonne harmonie.</w:t>
                  </w:r>
                </w:p>
                <w:p w:rsidR="003F5236" w:rsidRDefault="00882601">
                  <w:pPr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Sur fer du Vivarais.</w:t>
                  </w:r>
                </w:p>
                <w:p w:rsidR="00105527" w:rsidRDefault="00105527">
                  <w:pPr>
                    <w:rPr>
                      <w:lang w:val="fr-FR"/>
                    </w:rPr>
                  </w:pPr>
                </w:p>
                <w:p w:rsidR="00105527" w:rsidRDefault="00105527">
                  <w:pPr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 xml:space="preserve">                                                        Merci encore, Nicole</w:t>
                  </w:r>
                </w:p>
                <w:p w:rsidR="00105527" w:rsidRDefault="00105527">
                  <w:pPr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 xml:space="preserve">                                                        Et, à défaut de fleurs,</w:t>
                  </w:r>
                </w:p>
                <w:p w:rsidR="00105527" w:rsidRDefault="00105527">
                  <w:pPr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 xml:space="preserve">                                                        </w:t>
                  </w:r>
                  <w:bookmarkStart w:id="0" w:name="_GoBack"/>
                  <w:bookmarkEnd w:id="0"/>
                  <w:r>
                    <w:rPr>
                      <w:lang w:val="fr-FR"/>
                    </w:rPr>
                    <w:t>Tu emportes nos cœurs.</w:t>
                  </w:r>
                </w:p>
                <w:p w:rsidR="003F5236" w:rsidRPr="00FA1BC7" w:rsidRDefault="003F5236">
                  <w:pPr>
                    <w:rPr>
                      <w:lang w:val="fr-BE"/>
                    </w:rPr>
                  </w:pPr>
                </w:p>
              </w:txbxContent>
            </v:textbox>
            <w10:wrap anchorx="page" anchory="page"/>
          </v:shape>
        </w:pict>
      </w:r>
    </w:p>
    <w:sectPr w:rsidR="00FF538C" w:rsidSect="00FF538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5"/>
  <w:attachedTemplate r:id="rId1"/>
  <w:stylePaneFormatFilter w:val="1021"/>
  <w:defaultTabStop w:val="720"/>
  <w:hyphenationZone w:val="425"/>
  <w:drawingGridHorizontalSpacing w:val="110"/>
  <w:displayHorizontalDrawingGridEvery w:val="2"/>
  <w:characterSpacingControl w:val="doNotCompress"/>
  <w:compat/>
  <w:rsids>
    <w:rsidRoot w:val="003F5236"/>
    <w:rsid w:val="00105527"/>
    <w:rsid w:val="003F5236"/>
    <w:rsid w:val="006D779B"/>
    <w:rsid w:val="00882601"/>
    <w:rsid w:val="008E6D7C"/>
    <w:rsid w:val="00D90BCB"/>
    <w:rsid w:val="00FA1BC7"/>
    <w:rsid w:val="00FF53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38C"/>
    <w:pPr>
      <w:widowControl w:val="0"/>
      <w:spacing w:after="120" w:line="285" w:lineRule="auto"/>
    </w:pPr>
    <w:rPr>
      <w:rFonts w:eastAsia="Times New Roman" w:cs="Times New Roman"/>
      <w:color w:val="262626" w:themeColor="text1" w:themeTint="D9"/>
      <w:kern w:val="28"/>
      <w:sz w:val="20"/>
      <w:szCs w:val="19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F538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3">
    <w:name w:val="Body Text 3"/>
    <w:link w:val="Corpsdetexte3Car"/>
    <w:uiPriority w:val="99"/>
    <w:semiHidden/>
    <w:unhideWhenUsed/>
    <w:rsid w:val="00FF538C"/>
    <w:pPr>
      <w:spacing w:after="120" w:line="285" w:lineRule="auto"/>
    </w:pPr>
    <w:rPr>
      <w:rFonts w:ascii="Candara" w:eastAsia="Times New Roman" w:hAnsi="Candara" w:cs="Times New Roman"/>
      <w:color w:val="452E27"/>
      <w:kern w:val="28"/>
      <w:sz w:val="20"/>
      <w:szCs w:val="19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FF538C"/>
    <w:rPr>
      <w:rFonts w:ascii="Candara" w:eastAsia="Times New Roman" w:hAnsi="Candara" w:cs="Times New Roman"/>
      <w:color w:val="452E27"/>
      <w:kern w:val="28"/>
      <w:sz w:val="20"/>
      <w:szCs w:val="19"/>
    </w:rPr>
  </w:style>
  <w:style w:type="character" w:styleId="Textedelespacerserv">
    <w:name w:val="Placeholder Text"/>
    <w:basedOn w:val="Policepardfaut"/>
    <w:uiPriority w:val="99"/>
    <w:semiHidden/>
    <w:rsid w:val="00FF538C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F53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F538C"/>
    <w:rPr>
      <w:rFonts w:ascii="Tahoma" w:eastAsia="Times New Roman" w:hAnsi="Tahoma" w:cs="Tahoma"/>
      <w:color w:val="452E27"/>
      <w:kern w:val="28"/>
      <w:sz w:val="16"/>
      <w:szCs w:val="16"/>
    </w:rPr>
  </w:style>
  <w:style w:type="character" w:customStyle="1" w:styleId="Titre2Car">
    <w:name w:val="Titre 2 Car"/>
    <w:basedOn w:val="Policepardfaut"/>
    <w:link w:val="Titre2"/>
    <w:uiPriority w:val="9"/>
    <w:rsid w:val="00FF538C"/>
    <w:rPr>
      <w:rFonts w:asciiTheme="majorHAnsi" w:eastAsiaTheme="majorEastAsia" w:hAnsiTheme="majorHAnsi" w:cstheme="majorBidi"/>
      <w:b/>
      <w:bCs/>
      <w:color w:val="4F81BD" w:themeColor="accent1"/>
      <w:kern w:val="28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zanne\AppData\Roaming\Microsoft\Templates\Papeterie%20(soleil%20et%20sable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2">
      <a:majorFont>
        <a:latin typeface="Candara"/>
        <a:ea typeface=""/>
        <a:cs typeface=""/>
      </a:majorFont>
      <a:minorFont>
        <a:latin typeface="Candar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E810B067-DEA0-4065-8BF7-C82A15EC8D7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Papeterie (soleil et sable).dotx</Template>
  <TotalTime>1</TotalTime>
  <Pages>1</Pages>
  <Words>0</Words>
  <Characters>2</Characters>
  <Application>Microsoft Office Word</Application>
  <DocSecurity>4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Stationery (sun and sand design)</vt:lpstr>
    </vt:vector>
  </TitlesOfParts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Stationery (sun and sand design)</dc:title>
  <dc:creator>Suzanne TERRAS</dc:creator>
  <cp:lastModifiedBy>andre</cp:lastModifiedBy>
  <cp:revision>2</cp:revision>
  <dcterms:created xsi:type="dcterms:W3CDTF">2014-07-28T20:56:00Z</dcterms:created>
  <dcterms:modified xsi:type="dcterms:W3CDTF">2014-07-28T20:56:00Z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TC102754449990</vt:lpwstr>
  </property>
</Properties>
</file>