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62A06" w14:textId="740C0896" w:rsidR="00B6790B" w:rsidRDefault="00E84E3E">
      <w:r>
        <w:rPr>
          <w:rFonts w:ascii="Times New Roman" w:hAnsi="Times New Roman"/>
          <w:noProof/>
          <w:color w:val="auto"/>
          <w:kern w:val="0"/>
          <w:sz w:val="24"/>
          <w:szCs w:val="24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0" allowOverlap="1" wp14:anchorId="4E56FAAD" wp14:editId="52AA8DBA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608320" cy="8298180"/>
                <wp:effectExtent l="0" t="381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829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E2CA4" w14:textId="77777777" w:rsidR="00B6790B" w:rsidRDefault="001D789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                                     LE BEAU ROBERT</w:t>
                            </w:r>
                            <w:r w:rsidR="00E84E3E">
                              <w:rPr>
                                <w:lang w:val="fr-FR"/>
                              </w:rPr>
                              <w:t xml:space="preserve">           (Renaissance)</w:t>
                            </w:r>
                          </w:p>
                          <w:p w14:paraId="6033558F" w14:textId="77777777" w:rsidR="001D7896" w:rsidRDefault="001D7896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C6641D1" w14:textId="77777777" w:rsidR="001D7896" w:rsidRDefault="001D789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</w:t>
                            </w:r>
                            <w:r w:rsidR="00E84E3E">
                              <w:rPr>
                                <w:lang w:val="fr-FR"/>
                              </w:rPr>
                              <w:t xml:space="preserve">               </w:t>
                            </w:r>
                            <w:r>
                              <w:rPr>
                                <w:lang w:val="fr-FR"/>
                              </w:rPr>
                              <w:t xml:space="preserve"> Ne saurait-on trouver un messager en France</w:t>
                            </w:r>
                          </w:p>
                          <w:p w14:paraId="69F7B3DC" w14:textId="77777777" w:rsidR="001D7896" w:rsidRDefault="001D789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</w:t>
                            </w:r>
                            <w:r w:rsidR="00E84E3E">
                              <w:rPr>
                                <w:lang w:val="fr-FR"/>
                              </w:rPr>
                              <w:t xml:space="preserve">               </w:t>
                            </w:r>
                            <w:r>
                              <w:rPr>
                                <w:lang w:val="fr-FR"/>
                              </w:rPr>
                              <w:t xml:space="preserve"> Qui s’en voudrait aller au Jardin de Plaisance</w:t>
                            </w:r>
                            <w:bookmarkStart w:id="0" w:name="_GoBack"/>
                            <w:bookmarkEnd w:id="0"/>
                          </w:p>
                          <w:p w14:paraId="5EBBDCF5" w14:textId="77777777" w:rsidR="001D7896" w:rsidRDefault="001D789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</w:t>
                            </w:r>
                            <w:r w:rsidR="00E84E3E">
                              <w:rPr>
                                <w:lang w:val="fr-FR"/>
                              </w:rPr>
                              <w:t xml:space="preserve">               </w:t>
                            </w:r>
                            <w:r>
                              <w:rPr>
                                <w:lang w:val="fr-FR"/>
                              </w:rPr>
                              <w:t>Dire à Robert, Robert, le beau Robert,</w:t>
                            </w:r>
                          </w:p>
                          <w:p w14:paraId="68187B44" w14:textId="77777777" w:rsidR="001D7896" w:rsidRDefault="001D789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</w:t>
                            </w:r>
                            <w:r w:rsidR="00E84E3E">
                              <w:rPr>
                                <w:lang w:val="fr-FR"/>
                              </w:rPr>
                              <w:t xml:space="preserve">               </w:t>
                            </w:r>
                            <w:r>
                              <w:rPr>
                                <w:lang w:val="fr-FR"/>
                              </w:rPr>
                              <w:t>Que la Brunette se mourait ?</w:t>
                            </w:r>
                          </w:p>
                          <w:p w14:paraId="0E3DDEDC" w14:textId="77777777" w:rsidR="001D7896" w:rsidRDefault="001D7896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69B5AC3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Je suis Robert, Robert, le beau Robert,</w:t>
                            </w:r>
                          </w:p>
                          <w:p w14:paraId="40F5D790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Que la Brunette tant aimait.</w:t>
                            </w:r>
                          </w:p>
                          <w:p w14:paraId="325B785E" w14:textId="77777777" w:rsidR="001D7896" w:rsidRDefault="001D7896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A258BCE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 xml:space="preserve">Et quand Robert </w:t>
                            </w:r>
                            <w:proofErr w:type="spellStart"/>
                            <w:r w:rsidR="001D7896">
                              <w:rPr>
                                <w:lang w:val="fr-FR"/>
                              </w:rPr>
                              <w:t>ouÏt</w:t>
                            </w:r>
                            <w:proofErr w:type="spellEnd"/>
                            <w:r w:rsidR="001D7896">
                              <w:rPr>
                                <w:lang w:val="fr-FR"/>
                              </w:rPr>
                              <w:t xml:space="preserve"> ces certaines nouvelles,</w:t>
                            </w:r>
                          </w:p>
                          <w:p w14:paraId="0D715FFD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Il a bridé Grison et lui a mis la selle,</w:t>
                            </w:r>
                          </w:p>
                          <w:p w14:paraId="517C3404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proofErr w:type="spellStart"/>
                            <w:r w:rsidR="001D7896">
                              <w:rPr>
                                <w:lang w:val="fr-FR"/>
                              </w:rPr>
                              <w:t>Frappit</w:t>
                            </w:r>
                            <w:proofErr w:type="spellEnd"/>
                            <w:r w:rsidR="001D7896">
                              <w:rPr>
                                <w:lang w:val="fr-FR"/>
                              </w:rPr>
                              <w:t xml:space="preserve"> trois coups des éperons jolis</w:t>
                            </w:r>
                          </w:p>
                          <w:p w14:paraId="24E465C1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Pour la Brunette secourir</w:t>
                            </w:r>
                          </w:p>
                          <w:p w14:paraId="692070F5" w14:textId="77777777" w:rsidR="001D7896" w:rsidRDefault="001D7896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C9A4AA9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Et quand Robert y fut au milieu de la ville,</w:t>
                            </w:r>
                          </w:p>
                          <w:p w14:paraId="662EFF32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 xml:space="preserve">Il a </w:t>
                            </w:r>
                            <w:proofErr w:type="spellStart"/>
                            <w:r w:rsidR="001D7896">
                              <w:rPr>
                                <w:lang w:val="fr-FR"/>
                              </w:rPr>
                              <w:t>ouït</w:t>
                            </w:r>
                            <w:proofErr w:type="spellEnd"/>
                            <w:r w:rsidR="001D7896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1D7896">
                              <w:rPr>
                                <w:lang w:val="fr-FR"/>
                              </w:rPr>
                              <w:t>chanter</w:t>
                            </w:r>
                            <w:proofErr w:type="gramEnd"/>
                            <w:r w:rsidR="001D7896">
                              <w:rPr>
                                <w:lang w:val="fr-FR"/>
                              </w:rPr>
                              <w:t xml:space="preserve"> l’alouette jolie</w:t>
                            </w:r>
                          </w:p>
                          <w:p w14:paraId="34011E25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Qui en son chant, son joli chant disait</w:t>
                            </w:r>
                          </w:p>
                          <w:p w14:paraId="29EE4A62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Que la Brunette guérissait</w:t>
                            </w:r>
                          </w:p>
                          <w:p w14:paraId="35A85C62" w14:textId="77777777" w:rsidR="001D7896" w:rsidRDefault="001D7896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6ECD9B8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Et quand Robert y fut au milieu de la chambre,</w:t>
                            </w:r>
                          </w:p>
                          <w:p w14:paraId="17693193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Il avait oublié toutes ses contenances</w:t>
                            </w:r>
                          </w:p>
                          <w:p w14:paraId="399FA40D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Il fit trois tours, trois tours autour du lit</w:t>
                            </w:r>
                          </w:p>
                          <w:p w14:paraId="3C6563C9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Pour la Brunette réjouie</w:t>
                            </w:r>
                          </w:p>
                          <w:p w14:paraId="18B1E06D" w14:textId="77777777" w:rsidR="001D7896" w:rsidRDefault="001D7896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AFB773B" w14:textId="77777777" w:rsidR="001D7896" w:rsidRDefault="00E84E3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>Brunette suis, Brunette parlez à moi</w:t>
                            </w:r>
                          </w:p>
                          <w:p w14:paraId="1C1A1722" w14:textId="77777777" w:rsidR="001D7896" w:rsidRPr="002A1600" w:rsidRDefault="00E84E3E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</w:t>
                            </w:r>
                            <w:r w:rsidR="001D7896">
                              <w:rPr>
                                <w:lang w:val="fr-FR"/>
                              </w:rPr>
                              <w:t xml:space="preserve">Mon </w:t>
                            </w:r>
                            <w:proofErr w:type="spellStart"/>
                            <w:r w:rsidR="001D7896">
                              <w:rPr>
                                <w:lang w:val="fr-FR"/>
                              </w:rPr>
                              <w:t>coeur</w:t>
                            </w:r>
                            <w:proofErr w:type="spellEnd"/>
                            <w:r w:rsidR="001D7896">
                              <w:rPr>
                                <w:lang w:val="fr-FR"/>
                              </w:rPr>
                              <w:t xml:space="preserve"> mourra s’il ne vous voit</w:t>
                            </w:r>
                          </w:p>
                        </w:txbxContent>
                      </wps:txbx>
                      <wps:bodyPr rot="0" vert="horz" wrap="square" lIns="457200" tIns="457200" rIns="457200" bIns="45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6F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1.6pt;height:653.4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" o:allowincell="f" filled="f" stroked="f" strokecolor="black [0]" insetpen="t">
                <v:textbox inset="36pt,36pt,36pt,36pt">
                  <w:txbxContent>
                    <w:p w14:paraId="24EE2CA4" w14:textId="77777777" w:rsidR="00B6790B" w:rsidRDefault="001D789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                                     LE BEAU ROBERT</w:t>
                      </w:r>
                      <w:r w:rsidR="00E84E3E">
                        <w:rPr>
                          <w:lang w:val="fr-FR"/>
                        </w:rPr>
                        <w:t xml:space="preserve">           (Renaissance)</w:t>
                      </w:r>
                    </w:p>
                    <w:p w14:paraId="6033558F" w14:textId="77777777" w:rsidR="001D7896" w:rsidRDefault="001D7896">
                      <w:pPr>
                        <w:rPr>
                          <w:lang w:val="fr-FR"/>
                        </w:rPr>
                      </w:pPr>
                    </w:p>
                    <w:p w14:paraId="2C6641D1" w14:textId="77777777" w:rsidR="001D7896" w:rsidRDefault="001D789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</w:t>
                      </w:r>
                      <w:r w:rsidR="00E84E3E">
                        <w:rPr>
                          <w:lang w:val="fr-FR"/>
                        </w:rPr>
                        <w:t xml:space="preserve">               </w:t>
                      </w:r>
                      <w:r>
                        <w:rPr>
                          <w:lang w:val="fr-FR"/>
                        </w:rPr>
                        <w:t xml:space="preserve"> Ne saurait-on trouver un messager en France</w:t>
                      </w:r>
                    </w:p>
                    <w:p w14:paraId="69F7B3DC" w14:textId="77777777" w:rsidR="001D7896" w:rsidRDefault="001D789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</w:t>
                      </w:r>
                      <w:r w:rsidR="00E84E3E">
                        <w:rPr>
                          <w:lang w:val="fr-FR"/>
                        </w:rPr>
                        <w:t xml:space="preserve">               </w:t>
                      </w:r>
                      <w:r>
                        <w:rPr>
                          <w:lang w:val="fr-FR"/>
                        </w:rPr>
                        <w:t xml:space="preserve"> Qui s’en voudrait aller au Jardin de Plaisance</w:t>
                      </w:r>
                      <w:bookmarkStart w:id="1" w:name="_GoBack"/>
                      <w:bookmarkEnd w:id="1"/>
                    </w:p>
                    <w:p w14:paraId="5EBBDCF5" w14:textId="77777777" w:rsidR="001D7896" w:rsidRDefault="001D789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</w:t>
                      </w:r>
                      <w:r w:rsidR="00E84E3E">
                        <w:rPr>
                          <w:lang w:val="fr-FR"/>
                        </w:rPr>
                        <w:t xml:space="preserve">               </w:t>
                      </w:r>
                      <w:r>
                        <w:rPr>
                          <w:lang w:val="fr-FR"/>
                        </w:rPr>
                        <w:t>Dire à Robert, Robert, le beau Robert,</w:t>
                      </w:r>
                    </w:p>
                    <w:p w14:paraId="68187B44" w14:textId="77777777" w:rsidR="001D7896" w:rsidRDefault="001D789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</w:t>
                      </w:r>
                      <w:r w:rsidR="00E84E3E">
                        <w:rPr>
                          <w:lang w:val="fr-FR"/>
                        </w:rPr>
                        <w:t xml:space="preserve">               </w:t>
                      </w:r>
                      <w:r>
                        <w:rPr>
                          <w:lang w:val="fr-FR"/>
                        </w:rPr>
                        <w:t>Que la Brunette se mourait ?</w:t>
                      </w:r>
                    </w:p>
                    <w:p w14:paraId="0E3DDEDC" w14:textId="77777777" w:rsidR="001D7896" w:rsidRDefault="001D7896">
                      <w:pPr>
                        <w:rPr>
                          <w:lang w:val="fr-FR"/>
                        </w:rPr>
                      </w:pPr>
                    </w:p>
                    <w:p w14:paraId="769B5AC3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Je suis Robert, Robert, le beau Robert,</w:t>
                      </w:r>
                    </w:p>
                    <w:p w14:paraId="40F5D790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Que la Brunette tant aimait.</w:t>
                      </w:r>
                    </w:p>
                    <w:p w14:paraId="325B785E" w14:textId="77777777" w:rsidR="001D7896" w:rsidRDefault="001D7896">
                      <w:pPr>
                        <w:rPr>
                          <w:lang w:val="fr-FR"/>
                        </w:rPr>
                      </w:pPr>
                    </w:p>
                    <w:p w14:paraId="7A258BCE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 xml:space="preserve">Et quand Robert </w:t>
                      </w:r>
                      <w:proofErr w:type="spellStart"/>
                      <w:r w:rsidR="001D7896">
                        <w:rPr>
                          <w:lang w:val="fr-FR"/>
                        </w:rPr>
                        <w:t>ouÏt</w:t>
                      </w:r>
                      <w:proofErr w:type="spellEnd"/>
                      <w:r w:rsidR="001D7896">
                        <w:rPr>
                          <w:lang w:val="fr-FR"/>
                        </w:rPr>
                        <w:t xml:space="preserve"> ces certaines nouvelles,</w:t>
                      </w:r>
                    </w:p>
                    <w:p w14:paraId="0D715FFD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Il a bridé Grison et lui a mis la selle,</w:t>
                      </w:r>
                    </w:p>
                    <w:p w14:paraId="517C3404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proofErr w:type="spellStart"/>
                      <w:r w:rsidR="001D7896">
                        <w:rPr>
                          <w:lang w:val="fr-FR"/>
                        </w:rPr>
                        <w:t>Frappit</w:t>
                      </w:r>
                      <w:proofErr w:type="spellEnd"/>
                      <w:r w:rsidR="001D7896">
                        <w:rPr>
                          <w:lang w:val="fr-FR"/>
                        </w:rPr>
                        <w:t xml:space="preserve"> trois coups des éperons jolis</w:t>
                      </w:r>
                    </w:p>
                    <w:p w14:paraId="24E465C1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Pour la Brunette secourir</w:t>
                      </w:r>
                    </w:p>
                    <w:p w14:paraId="692070F5" w14:textId="77777777" w:rsidR="001D7896" w:rsidRDefault="001D7896">
                      <w:pPr>
                        <w:rPr>
                          <w:lang w:val="fr-FR"/>
                        </w:rPr>
                      </w:pPr>
                    </w:p>
                    <w:p w14:paraId="1C9A4AA9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Et quand Robert y fut au milieu de la ville,</w:t>
                      </w:r>
                    </w:p>
                    <w:p w14:paraId="662EFF32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 xml:space="preserve">Il a </w:t>
                      </w:r>
                      <w:proofErr w:type="spellStart"/>
                      <w:r w:rsidR="001D7896">
                        <w:rPr>
                          <w:lang w:val="fr-FR"/>
                        </w:rPr>
                        <w:t>ouït</w:t>
                      </w:r>
                      <w:proofErr w:type="spellEnd"/>
                      <w:r w:rsidR="001D7896">
                        <w:rPr>
                          <w:lang w:val="fr-FR"/>
                        </w:rPr>
                        <w:t xml:space="preserve"> </w:t>
                      </w:r>
                      <w:proofErr w:type="gramStart"/>
                      <w:r w:rsidR="001D7896">
                        <w:rPr>
                          <w:lang w:val="fr-FR"/>
                        </w:rPr>
                        <w:t>chanter</w:t>
                      </w:r>
                      <w:proofErr w:type="gramEnd"/>
                      <w:r w:rsidR="001D7896">
                        <w:rPr>
                          <w:lang w:val="fr-FR"/>
                        </w:rPr>
                        <w:t xml:space="preserve"> l’alouette jolie</w:t>
                      </w:r>
                    </w:p>
                    <w:p w14:paraId="34011E25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Qui en son chant, son joli chant disait</w:t>
                      </w:r>
                    </w:p>
                    <w:p w14:paraId="29EE4A62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Que la Brunette guérissait</w:t>
                      </w:r>
                    </w:p>
                    <w:p w14:paraId="35A85C62" w14:textId="77777777" w:rsidR="001D7896" w:rsidRDefault="001D7896">
                      <w:pPr>
                        <w:rPr>
                          <w:lang w:val="fr-FR"/>
                        </w:rPr>
                      </w:pPr>
                    </w:p>
                    <w:p w14:paraId="16ECD9B8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Et quand Robert y fut au milieu de la chambre,</w:t>
                      </w:r>
                    </w:p>
                    <w:p w14:paraId="17693193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Il avait oublié toutes ses contenances</w:t>
                      </w:r>
                    </w:p>
                    <w:p w14:paraId="399FA40D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Il fit trois tours, trois tours autour du lit</w:t>
                      </w:r>
                    </w:p>
                    <w:p w14:paraId="3C6563C9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Pour la Brunette réjouie</w:t>
                      </w:r>
                    </w:p>
                    <w:p w14:paraId="18B1E06D" w14:textId="77777777" w:rsidR="001D7896" w:rsidRDefault="001D7896">
                      <w:pPr>
                        <w:rPr>
                          <w:lang w:val="fr-FR"/>
                        </w:rPr>
                      </w:pPr>
                    </w:p>
                    <w:p w14:paraId="7AFB773B" w14:textId="77777777" w:rsidR="001D7896" w:rsidRDefault="00E84E3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>Brunette suis, Brunette parlez à moi</w:t>
                      </w:r>
                    </w:p>
                    <w:p w14:paraId="1C1A1722" w14:textId="77777777" w:rsidR="001D7896" w:rsidRPr="002A1600" w:rsidRDefault="00E84E3E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FR"/>
                        </w:rPr>
                        <w:t xml:space="preserve">                              </w:t>
                      </w:r>
                      <w:r w:rsidR="001D7896">
                        <w:rPr>
                          <w:lang w:val="fr-FR"/>
                        </w:rPr>
                        <w:t xml:space="preserve">Mon </w:t>
                      </w:r>
                      <w:proofErr w:type="spellStart"/>
                      <w:r w:rsidR="001D7896">
                        <w:rPr>
                          <w:lang w:val="fr-FR"/>
                        </w:rPr>
                        <w:t>coeur</w:t>
                      </w:r>
                      <w:proofErr w:type="spellEnd"/>
                      <w:r w:rsidR="001D7896">
                        <w:rPr>
                          <w:lang w:val="fr-FR"/>
                        </w:rPr>
                        <w:t xml:space="preserve"> mourra s’il ne vous voit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1600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0" allowOverlap="1" wp14:anchorId="79DB9829" wp14:editId="78694A83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58000" cy="9144000"/>
            <wp:effectExtent l="19050" t="0" r="0" b="0"/>
            <wp:wrapNone/>
            <wp:docPr id="1" name="Picture 0" descr="stationary_bkgrnd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_bkgrnd_V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790B" w:rsidSect="00B679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96"/>
    <w:rsid w:val="001D7896"/>
    <w:rsid w:val="002A1600"/>
    <w:rsid w:val="00B6790B"/>
    <w:rsid w:val="00D96415"/>
    <w:rsid w:val="00E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E51E"/>
  <w15:docId w15:val="{E6694CCF-F7F0-4362-8AC6-1FD68009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90B"/>
    <w:pPr>
      <w:widowControl w:val="0"/>
      <w:spacing w:after="120" w:line="285" w:lineRule="auto"/>
    </w:pPr>
    <w:rPr>
      <w:rFonts w:eastAsia="Times New Roman" w:cs="Times New Roman"/>
      <w:color w:val="262626" w:themeColor="text1" w:themeTint="D9"/>
      <w:kern w:val="28"/>
      <w:sz w:val="20"/>
      <w:szCs w:val="1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7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link w:val="Corpsdetexte3Car"/>
    <w:uiPriority w:val="99"/>
    <w:semiHidden/>
    <w:unhideWhenUsed/>
    <w:rsid w:val="00B6790B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6790B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styleId="Textedelespacerserv">
    <w:name w:val="Placeholder Text"/>
    <w:basedOn w:val="Policepardfaut"/>
    <w:uiPriority w:val="99"/>
    <w:semiHidden/>
    <w:rsid w:val="00B6790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90B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6790B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\AppData\Roaming\Microsoft\Templates\Papeterie%20(motif%20de%20fleur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67CB01-A7EB-4364-9CB1-61454B334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 (motif de fleurs).dotx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Stationery (floral design)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 (floral design)</dc:title>
  <dc:creator>Suzanne TERRAS</dc:creator>
  <cp:keywords/>
  <cp:lastModifiedBy>Suzanne TERRAS</cp:lastModifiedBy>
  <cp:revision>2</cp:revision>
  <dcterms:created xsi:type="dcterms:W3CDTF">2018-01-27T10:39:00Z</dcterms:created>
  <dcterms:modified xsi:type="dcterms:W3CDTF">2018-01-27T10:39:00Z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TC102695859990</vt:lpwstr>
  </property>
</Properties>
</file>